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BFD3" w14:textId="350754DC" w:rsidR="00D8371E" w:rsidRDefault="001F0BC9" w:rsidP="00E428B6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        </w:t>
      </w:r>
      <w:r>
        <w:rPr>
          <w:lang w:val="mt-MT"/>
        </w:rPr>
        <w:t xml:space="preserve">                      </w:t>
      </w:r>
      <w:r w:rsidR="00615765">
        <w:rPr>
          <w:lang w:val="en-GB"/>
        </w:rPr>
        <w:t xml:space="preserve"> </w:t>
      </w:r>
      <w:r w:rsidR="00066344">
        <w:rPr>
          <w:lang w:val="en-GB"/>
        </w:rPr>
        <w:t xml:space="preserve">   </w:t>
      </w:r>
    </w:p>
    <w:p w14:paraId="680164C7" w14:textId="0E900CDA" w:rsidR="00010265" w:rsidRDefault="00010265" w:rsidP="00E428B6">
      <w:pPr>
        <w:rPr>
          <w:lang w:val="en-GB"/>
        </w:rPr>
      </w:pPr>
    </w:p>
    <w:p w14:paraId="4749BCC5" w14:textId="17A3947E" w:rsidR="00A978A1" w:rsidRDefault="00A978A1" w:rsidP="00E428B6">
      <w:pPr>
        <w:rPr>
          <w:lang w:val="en-GB"/>
        </w:rPr>
      </w:pPr>
    </w:p>
    <w:p w14:paraId="2AF53A25" w14:textId="5320533D" w:rsidR="00E428B6" w:rsidRDefault="00BF4935" w:rsidP="00E428B6">
      <w:pPr>
        <w:rPr>
          <w:lang w:val="mt-MT"/>
        </w:rPr>
      </w:pPr>
      <w:r>
        <w:rPr>
          <w:lang w:val="en-GB"/>
        </w:rPr>
        <w:t>23</w:t>
      </w:r>
      <w:r w:rsidR="00D91D62">
        <w:rPr>
          <w:lang w:val="en-GB"/>
        </w:rPr>
        <w:t xml:space="preserve"> ta’ </w:t>
      </w:r>
      <w:proofErr w:type="spellStart"/>
      <w:r w:rsidR="00D91D62">
        <w:rPr>
          <w:lang w:val="en-GB"/>
        </w:rPr>
        <w:t>Mejju</w:t>
      </w:r>
      <w:proofErr w:type="spellEnd"/>
      <w:r w:rsidR="00D91D62">
        <w:rPr>
          <w:lang w:val="en-GB"/>
        </w:rPr>
        <w:t xml:space="preserve"> </w:t>
      </w:r>
      <w:r w:rsidR="005B46DB">
        <w:rPr>
          <w:lang w:val="mt-MT"/>
        </w:rPr>
        <w:t>202</w:t>
      </w:r>
      <w:r w:rsidR="00527036">
        <w:rPr>
          <w:lang w:val="mt-MT"/>
        </w:rPr>
        <w:t>4</w:t>
      </w:r>
    </w:p>
    <w:p w14:paraId="2AF53A26" w14:textId="77777777" w:rsidR="00E428B6" w:rsidRDefault="00E428B6" w:rsidP="00E428B6">
      <w:pPr>
        <w:rPr>
          <w:lang w:val="mt-MT"/>
        </w:rPr>
      </w:pPr>
    </w:p>
    <w:p w14:paraId="2AF53A27" w14:textId="77777777" w:rsidR="00E428B6" w:rsidRDefault="00E428B6" w:rsidP="00E428B6">
      <w:pPr>
        <w:rPr>
          <w:lang w:val="mt-MT"/>
        </w:rPr>
      </w:pPr>
      <w:proofErr w:type="spellStart"/>
      <w:r>
        <w:rPr>
          <w:lang w:val="mt-MT"/>
        </w:rPr>
        <w:t>It</w:t>
      </w:r>
      <w:proofErr w:type="spellEnd"/>
      <w:r>
        <w:rPr>
          <w:lang w:val="mt-MT"/>
        </w:rPr>
        <w:t>-VIII Leġislatura</w:t>
      </w:r>
    </w:p>
    <w:p w14:paraId="2AF53A28" w14:textId="77777777" w:rsidR="00E428B6" w:rsidRDefault="00E428B6" w:rsidP="00E428B6">
      <w:pPr>
        <w:rPr>
          <w:lang w:val="mt-MT"/>
        </w:rPr>
      </w:pPr>
    </w:p>
    <w:p w14:paraId="2AF53A29" w14:textId="45159AC8" w:rsidR="00E428B6" w:rsidRDefault="001B65BC" w:rsidP="00E428B6">
      <w:pPr>
        <w:rPr>
          <w:lang w:val="mt-MT"/>
        </w:rPr>
      </w:pPr>
      <w:r>
        <w:rPr>
          <w:lang w:val="mt-MT"/>
        </w:rPr>
        <w:t xml:space="preserve">AĠENDA Numru </w:t>
      </w:r>
      <w:r w:rsidR="006F11C0">
        <w:rPr>
          <w:lang w:val="mt-MT"/>
        </w:rPr>
        <w:t>5</w:t>
      </w:r>
      <w:r w:rsidR="00BF4935">
        <w:rPr>
          <w:lang w:val="mt-MT"/>
        </w:rPr>
        <w:t>5</w:t>
      </w:r>
    </w:p>
    <w:p w14:paraId="2AF53A2A" w14:textId="77777777" w:rsidR="00E428B6" w:rsidRDefault="00E428B6" w:rsidP="00E428B6">
      <w:pPr>
        <w:rPr>
          <w:lang w:val="mt-MT"/>
        </w:rPr>
      </w:pPr>
    </w:p>
    <w:p w14:paraId="2AF53A2B" w14:textId="77777777" w:rsidR="00E428B6" w:rsidRDefault="00E428B6" w:rsidP="00E428B6">
      <w:pPr>
        <w:rPr>
          <w:lang w:val="mt-MT"/>
        </w:rPr>
      </w:pPr>
      <w:r>
        <w:rPr>
          <w:lang w:val="mt-MT"/>
        </w:rPr>
        <w:t xml:space="preserve">Laqgħa </w:t>
      </w:r>
      <w:proofErr w:type="spellStart"/>
      <w:r>
        <w:rPr>
          <w:lang w:val="mt-MT"/>
        </w:rPr>
        <w:t>tal-Kunsill</w:t>
      </w:r>
      <w:proofErr w:type="spellEnd"/>
      <w:r>
        <w:rPr>
          <w:lang w:val="mt-MT"/>
        </w:rPr>
        <w:t xml:space="preserve"> Lokali Rabat </w:t>
      </w:r>
      <w:proofErr w:type="spellStart"/>
      <w:r>
        <w:rPr>
          <w:lang w:val="mt-MT"/>
        </w:rPr>
        <w:t>Citta</w:t>
      </w:r>
      <w:proofErr w:type="spellEnd"/>
      <w:r>
        <w:rPr>
          <w:lang w:val="mt-MT"/>
        </w:rPr>
        <w:t>’ Victoria</w:t>
      </w:r>
    </w:p>
    <w:p w14:paraId="2AF53A2C" w14:textId="77777777" w:rsidR="00E428B6" w:rsidRDefault="00E428B6" w:rsidP="00E428B6">
      <w:pPr>
        <w:rPr>
          <w:lang w:val="mt-MT"/>
        </w:rPr>
      </w:pPr>
    </w:p>
    <w:p w14:paraId="2AF53A2D" w14:textId="77777777" w:rsidR="00E428B6" w:rsidRPr="00464F0C" w:rsidRDefault="00E428B6" w:rsidP="00E428B6">
      <w:proofErr w:type="spellStart"/>
      <w:r>
        <w:rPr>
          <w:lang w:val="mt-MT"/>
        </w:rPr>
        <w:t>Lill-Membri</w:t>
      </w:r>
      <w:proofErr w:type="spellEnd"/>
      <w:r>
        <w:rPr>
          <w:lang w:val="mt-MT"/>
        </w:rPr>
        <w:t xml:space="preserve"> kollha </w:t>
      </w:r>
      <w:proofErr w:type="spellStart"/>
      <w:r>
        <w:rPr>
          <w:lang w:val="mt-MT"/>
        </w:rPr>
        <w:t>tal-Kunsill</w:t>
      </w:r>
      <w:proofErr w:type="spellEnd"/>
      <w:r>
        <w:rPr>
          <w:lang w:val="mt-MT"/>
        </w:rPr>
        <w:t xml:space="preserve"> Lokali Rabat, </w:t>
      </w:r>
      <w:proofErr w:type="spellStart"/>
      <w:r>
        <w:rPr>
          <w:lang w:val="mt-MT"/>
        </w:rPr>
        <w:t>Citta</w:t>
      </w:r>
      <w:proofErr w:type="spellEnd"/>
      <w:r>
        <w:rPr>
          <w:lang w:val="mt-MT"/>
        </w:rPr>
        <w:t>’ Victoria.</w:t>
      </w:r>
    </w:p>
    <w:p w14:paraId="2AF53A2E" w14:textId="77777777" w:rsidR="00E428B6" w:rsidRDefault="00E428B6" w:rsidP="00E428B6">
      <w:pPr>
        <w:jc w:val="both"/>
        <w:rPr>
          <w:lang w:val="mt-MT"/>
        </w:rPr>
      </w:pPr>
    </w:p>
    <w:p w14:paraId="2AF53A2F" w14:textId="5727DF87" w:rsidR="00E428B6" w:rsidRDefault="00E428B6" w:rsidP="00E428B6">
      <w:pPr>
        <w:jc w:val="both"/>
        <w:rPr>
          <w:lang w:val="mt-MT"/>
        </w:rPr>
      </w:pPr>
      <w:r>
        <w:rPr>
          <w:lang w:val="mt-MT"/>
        </w:rPr>
        <w:t xml:space="preserve">Qiegħed tiġi msejjaħ biex tattendi </w:t>
      </w:r>
      <w:proofErr w:type="spellStart"/>
      <w:r>
        <w:rPr>
          <w:lang w:val="mt-MT"/>
        </w:rPr>
        <w:t>għall-l</w:t>
      </w:r>
      <w:r w:rsidR="00A52503">
        <w:rPr>
          <w:lang w:val="mt-MT"/>
        </w:rPr>
        <w:t>a</w:t>
      </w:r>
      <w:r w:rsidR="001A60B0">
        <w:rPr>
          <w:lang w:val="mt-MT"/>
        </w:rPr>
        <w:t>qgħa</w:t>
      </w:r>
      <w:proofErr w:type="spellEnd"/>
      <w:r w:rsidR="00E82048">
        <w:rPr>
          <w:lang w:val="mt-MT"/>
        </w:rPr>
        <w:t xml:space="preserve"> </w:t>
      </w:r>
      <w:proofErr w:type="spellStart"/>
      <w:r w:rsidR="001A60B0">
        <w:rPr>
          <w:lang w:val="mt-MT"/>
        </w:rPr>
        <w:t>tal-Kunsill</w:t>
      </w:r>
      <w:proofErr w:type="spellEnd"/>
      <w:r w:rsidR="001A60B0">
        <w:rPr>
          <w:lang w:val="mt-MT"/>
        </w:rPr>
        <w:t xml:space="preserve"> Lokali numru </w:t>
      </w:r>
      <w:r w:rsidR="006F11C0">
        <w:rPr>
          <w:lang w:val="mt-MT"/>
        </w:rPr>
        <w:t>5</w:t>
      </w:r>
      <w:r w:rsidR="00BF4935">
        <w:rPr>
          <w:lang w:val="mt-MT"/>
        </w:rPr>
        <w:t>5</w:t>
      </w:r>
      <w:r>
        <w:rPr>
          <w:lang w:val="mt-MT"/>
        </w:rPr>
        <w:t xml:space="preserve"> li ser tinżamm </w:t>
      </w:r>
      <w:proofErr w:type="spellStart"/>
      <w:r w:rsidR="00B466F5">
        <w:rPr>
          <w:lang w:val="mt-MT"/>
        </w:rPr>
        <w:t>fl-</w:t>
      </w:r>
      <w:r w:rsidR="00EE486C">
        <w:rPr>
          <w:lang w:val="mt-MT"/>
        </w:rPr>
        <w:t>Uffiċċju</w:t>
      </w:r>
      <w:proofErr w:type="spellEnd"/>
      <w:r w:rsidR="00EE486C">
        <w:rPr>
          <w:lang w:val="mt-MT"/>
        </w:rPr>
        <w:t xml:space="preserve"> Amministrattiv </w:t>
      </w:r>
      <w:proofErr w:type="spellStart"/>
      <w:r w:rsidR="00EE486C">
        <w:rPr>
          <w:lang w:val="mt-MT"/>
        </w:rPr>
        <w:t>tal-Kunsill</w:t>
      </w:r>
      <w:proofErr w:type="spellEnd"/>
      <w:r w:rsidR="00EE486C">
        <w:rPr>
          <w:lang w:val="mt-MT"/>
        </w:rPr>
        <w:t xml:space="preserve"> Lokali, </w:t>
      </w:r>
      <w:r w:rsidR="0059504E">
        <w:rPr>
          <w:lang w:val="mt-MT"/>
        </w:rPr>
        <w:t>nhar</w:t>
      </w:r>
      <w:r w:rsidR="00EE486C">
        <w:rPr>
          <w:lang w:val="mt-MT"/>
        </w:rPr>
        <w:t xml:space="preserve"> </w:t>
      </w:r>
      <w:r w:rsidR="00D91D62">
        <w:rPr>
          <w:lang w:val="mt-MT"/>
        </w:rPr>
        <w:t>i</w:t>
      </w:r>
      <w:r w:rsidR="00D2585E">
        <w:rPr>
          <w:lang w:val="mt-MT"/>
        </w:rPr>
        <w:t>l-Ġimgħa</w:t>
      </w:r>
      <w:r w:rsidR="00960B25">
        <w:rPr>
          <w:lang w:val="mt-MT"/>
        </w:rPr>
        <w:t>,</w:t>
      </w:r>
      <w:r w:rsidR="00527036">
        <w:rPr>
          <w:lang w:val="mt-MT"/>
        </w:rPr>
        <w:t xml:space="preserve"> </w:t>
      </w:r>
      <w:r w:rsidR="00BF4935">
        <w:rPr>
          <w:lang w:val="mt-MT"/>
        </w:rPr>
        <w:t>31</w:t>
      </w:r>
      <w:r w:rsidR="00C119FB">
        <w:rPr>
          <w:lang w:val="mt-MT"/>
        </w:rPr>
        <w:t xml:space="preserve"> ta’ Mejju</w:t>
      </w:r>
      <w:r w:rsidR="00527036">
        <w:rPr>
          <w:lang w:val="mt-MT"/>
        </w:rPr>
        <w:t>, 2024, f</w:t>
      </w:r>
      <w:r w:rsidR="000D5F8D">
        <w:rPr>
          <w:lang w:val="mt-MT"/>
        </w:rPr>
        <w:t>is</w:t>
      </w:r>
      <w:r w:rsidR="00527036">
        <w:rPr>
          <w:lang w:val="mt-MT"/>
        </w:rPr>
        <w:t>-</w:t>
      </w:r>
      <w:r w:rsidR="000D5F8D">
        <w:rPr>
          <w:lang w:val="mt-MT"/>
        </w:rPr>
        <w:t>19</w:t>
      </w:r>
      <w:r w:rsidR="00AF4B49">
        <w:rPr>
          <w:lang w:val="mt-MT"/>
        </w:rPr>
        <w:t>:</w:t>
      </w:r>
      <w:r w:rsidR="000D5F8D">
        <w:rPr>
          <w:lang w:val="mt-MT"/>
        </w:rPr>
        <w:t>0</w:t>
      </w:r>
      <w:r w:rsidR="00AF4B49">
        <w:rPr>
          <w:lang w:val="mt-MT"/>
        </w:rPr>
        <w:t>0.</w:t>
      </w:r>
    </w:p>
    <w:p w14:paraId="2AF53A30" w14:textId="77777777" w:rsidR="00E428B6" w:rsidRDefault="00E428B6" w:rsidP="00E428B6">
      <w:pPr>
        <w:jc w:val="both"/>
        <w:rPr>
          <w:lang w:val="mt-MT"/>
        </w:rPr>
      </w:pPr>
    </w:p>
    <w:p w14:paraId="2AF53A31" w14:textId="77777777" w:rsidR="00E428B6" w:rsidRDefault="00E428B6" w:rsidP="00E428B6">
      <w:pPr>
        <w:jc w:val="both"/>
        <w:rPr>
          <w:lang w:val="mt-MT"/>
        </w:rPr>
      </w:pPr>
    </w:p>
    <w:p w14:paraId="79D317C8" w14:textId="77777777" w:rsidR="00F728F9" w:rsidRDefault="00F728F9" w:rsidP="00E428B6">
      <w:pPr>
        <w:jc w:val="both"/>
        <w:rPr>
          <w:lang w:val="mt-MT"/>
        </w:rPr>
      </w:pPr>
    </w:p>
    <w:p w14:paraId="41BA13BD" w14:textId="77777777" w:rsidR="00F728F9" w:rsidRDefault="00F728F9" w:rsidP="00E428B6">
      <w:pPr>
        <w:jc w:val="both"/>
        <w:rPr>
          <w:lang w:val="mt-MT"/>
        </w:rPr>
      </w:pPr>
    </w:p>
    <w:p w14:paraId="3F60944A" w14:textId="77777777" w:rsidR="00F728F9" w:rsidRDefault="00F728F9" w:rsidP="00E428B6">
      <w:pPr>
        <w:jc w:val="both"/>
        <w:rPr>
          <w:lang w:val="mt-MT"/>
        </w:rPr>
      </w:pPr>
    </w:p>
    <w:p w14:paraId="7E535AB3" w14:textId="77777777" w:rsidR="00F728F9" w:rsidRDefault="00F728F9" w:rsidP="00E428B6">
      <w:pPr>
        <w:jc w:val="both"/>
        <w:rPr>
          <w:lang w:val="mt-MT"/>
        </w:rPr>
      </w:pPr>
    </w:p>
    <w:p w14:paraId="2AF53A33" w14:textId="77777777" w:rsidR="00E428B6" w:rsidRDefault="00E428B6" w:rsidP="00E428B6">
      <w:pPr>
        <w:pBdr>
          <w:bottom w:val="single" w:sz="12" w:space="1" w:color="auto"/>
        </w:pBdr>
        <w:jc w:val="both"/>
        <w:rPr>
          <w:lang w:val="mt-MT"/>
        </w:rPr>
      </w:pPr>
      <w:r>
        <w:rPr>
          <w:lang w:val="mt-MT"/>
        </w:rPr>
        <w:t>Segretarju Eżekuttiv</w:t>
      </w:r>
      <w:r>
        <w:rPr>
          <w:lang w:val="mt-MT"/>
        </w:rPr>
        <w:tab/>
      </w:r>
      <w:r>
        <w:rPr>
          <w:lang w:val="mt-MT"/>
        </w:rPr>
        <w:tab/>
      </w:r>
      <w:r>
        <w:rPr>
          <w:lang w:val="mt-MT"/>
        </w:rPr>
        <w:tab/>
      </w:r>
      <w:r>
        <w:rPr>
          <w:lang w:val="mt-MT"/>
        </w:rPr>
        <w:tab/>
      </w:r>
      <w:r>
        <w:rPr>
          <w:lang w:val="mt-MT"/>
        </w:rPr>
        <w:tab/>
      </w:r>
      <w:r>
        <w:rPr>
          <w:lang w:val="mt-MT"/>
        </w:rPr>
        <w:tab/>
        <w:t>Data</w:t>
      </w:r>
    </w:p>
    <w:p w14:paraId="2AF53A34" w14:textId="77777777" w:rsidR="00E428B6" w:rsidRDefault="00E428B6" w:rsidP="00E428B6">
      <w:pPr>
        <w:jc w:val="both"/>
        <w:rPr>
          <w:lang w:val="mt-MT"/>
        </w:rPr>
      </w:pPr>
    </w:p>
    <w:p w14:paraId="2AF53A35" w14:textId="77777777" w:rsidR="00E428B6" w:rsidRDefault="00E428B6" w:rsidP="00E428B6">
      <w:pPr>
        <w:jc w:val="both"/>
        <w:rPr>
          <w:lang w:val="mt-MT"/>
        </w:rPr>
      </w:pPr>
    </w:p>
    <w:p w14:paraId="2AF53A36" w14:textId="77777777" w:rsidR="00E428B6" w:rsidRPr="009F396B" w:rsidRDefault="001C2A46" w:rsidP="00E428B6">
      <w:pPr>
        <w:jc w:val="both"/>
        <w:rPr>
          <w:lang w:val="mt-MT"/>
        </w:rPr>
      </w:pPr>
      <w:r w:rsidRPr="009F396B">
        <w:rPr>
          <w:lang w:val="mt-MT"/>
        </w:rPr>
        <w:t>AĠEN</w:t>
      </w:r>
      <w:r w:rsidR="00E428B6" w:rsidRPr="009F396B">
        <w:rPr>
          <w:lang w:val="mt-MT"/>
        </w:rPr>
        <w:t>DA</w:t>
      </w:r>
    </w:p>
    <w:p w14:paraId="2AF53A37" w14:textId="77777777" w:rsidR="00E428B6" w:rsidRPr="009F396B" w:rsidRDefault="00E428B6" w:rsidP="00E428B6">
      <w:pPr>
        <w:jc w:val="both"/>
        <w:rPr>
          <w:lang w:val="mt-MT"/>
        </w:rPr>
      </w:pPr>
    </w:p>
    <w:p w14:paraId="1ACC7BF8" w14:textId="1E72F0FC" w:rsidR="00A92B77" w:rsidRDefault="006F11C0" w:rsidP="00A92B77">
      <w:pPr>
        <w:rPr>
          <w:lang w:val="mt-MT"/>
        </w:rPr>
      </w:pPr>
      <w:r>
        <w:rPr>
          <w:lang w:val="mt-MT"/>
        </w:rPr>
        <w:t>5</w:t>
      </w:r>
      <w:r w:rsidR="000D5F8D">
        <w:rPr>
          <w:lang w:val="mt-MT"/>
        </w:rPr>
        <w:t>5</w:t>
      </w:r>
      <w:r w:rsidR="00A92B77">
        <w:rPr>
          <w:lang w:val="mt-MT"/>
        </w:rPr>
        <w:t>.1</w:t>
      </w:r>
      <w:r w:rsidR="00A92B77">
        <w:rPr>
          <w:lang w:val="mt-MT"/>
        </w:rPr>
        <w:tab/>
        <w:t>Talba</w:t>
      </w:r>
    </w:p>
    <w:p w14:paraId="2AF5EF37" w14:textId="10C531A3" w:rsidR="00AA4838" w:rsidRDefault="00AA4838" w:rsidP="00AA4838">
      <w:pPr>
        <w:rPr>
          <w:lang w:val="mt-MT"/>
        </w:rPr>
      </w:pPr>
      <w:r>
        <w:rPr>
          <w:lang w:val="mt-MT"/>
        </w:rPr>
        <w:t>5</w:t>
      </w:r>
      <w:r>
        <w:rPr>
          <w:lang w:val="mt-MT"/>
        </w:rPr>
        <w:t>5</w:t>
      </w:r>
      <w:r>
        <w:rPr>
          <w:lang w:val="mt-MT"/>
        </w:rPr>
        <w:t>.1</w:t>
      </w:r>
      <w:r>
        <w:rPr>
          <w:lang w:val="mt-MT"/>
        </w:rPr>
        <w:tab/>
        <w:t>Talba</w:t>
      </w:r>
    </w:p>
    <w:p w14:paraId="37E6DC6F" w14:textId="49812FAE" w:rsidR="00AA4838" w:rsidRDefault="00AA4838" w:rsidP="00AA4838">
      <w:pPr>
        <w:rPr>
          <w:lang w:val="mt-MT"/>
        </w:rPr>
      </w:pPr>
      <w:r>
        <w:rPr>
          <w:lang w:val="mt-MT"/>
        </w:rPr>
        <w:t>5</w:t>
      </w:r>
      <w:r>
        <w:rPr>
          <w:lang w:val="mt-MT"/>
        </w:rPr>
        <w:t>5</w:t>
      </w:r>
      <w:r>
        <w:rPr>
          <w:lang w:val="mt-MT"/>
        </w:rPr>
        <w:t xml:space="preserve">.2 </w:t>
      </w:r>
      <w:r>
        <w:rPr>
          <w:lang w:val="mt-MT"/>
        </w:rPr>
        <w:tab/>
        <w:t>Qari tal-ittri t’apoloġija</w:t>
      </w:r>
    </w:p>
    <w:p w14:paraId="2EA364CB" w14:textId="66034A15" w:rsidR="00AA4838" w:rsidRDefault="00AA4838" w:rsidP="00AA4838">
      <w:pPr>
        <w:rPr>
          <w:lang w:val="mt-MT"/>
        </w:rPr>
      </w:pPr>
      <w:r>
        <w:rPr>
          <w:lang w:val="mt-MT"/>
        </w:rPr>
        <w:t>5</w:t>
      </w:r>
      <w:r>
        <w:rPr>
          <w:lang w:val="mt-MT"/>
        </w:rPr>
        <w:t>5</w:t>
      </w:r>
      <w:r>
        <w:rPr>
          <w:lang w:val="mt-MT"/>
        </w:rPr>
        <w:t>.3</w:t>
      </w:r>
      <w:r>
        <w:rPr>
          <w:lang w:val="mt-MT"/>
        </w:rPr>
        <w:tab/>
        <w:t xml:space="preserve">Kunsiderazzjoni u Approvazzjoni </w:t>
      </w:r>
      <w:proofErr w:type="spellStart"/>
      <w:r>
        <w:rPr>
          <w:lang w:val="mt-MT"/>
        </w:rPr>
        <w:t>tal-Minuti</w:t>
      </w:r>
      <w:proofErr w:type="spellEnd"/>
    </w:p>
    <w:p w14:paraId="61623FF0" w14:textId="77777777" w:rsidR="00AA4838" w:rsidRDefault="00AA4838" w:rsidP="00A92B77">
      <w:pPr>
        <w:rPr>
          <w:lang w:val="mt-MT"/>
        </w:rPr>
      </w:pPr>
    </w:p>
    <w:p w14:paraId="45F591AE" w14:textId="2623AD90" w:rsidR="00A92B77" w:rsidRDefault="00A92B77" w:rsidP="00A92B77">
      <w:pPr>
        <w:rPr>
          <w:lang w:val="mt-MT"/>
        </w:rPr>
      </w:pPr>
    </w:p>
    <w:p w14:paraId="57E31D73" w14:textId="77777777" w:rsidR="00965822" w:rsidRPr="009F396B" w:rsidRDefault="00965822" w:rsidP="006760AF"/>
    <w:sectPr w:rsidR="00965822" w:rsidRPr="009F396B" w:rsidSect="00676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20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9672" w14:textId="77777777" w:rsidR="0077119B" w:rsidRDefault="0077119B">
      <w:r>
        <w:separator/>
      </w:r>
    </w:p>
  </w:endnote>
  <w:endnote w:type="continuationSeparator" w:id="0">
    <w:p w14:paraId="0DBA55ED" w14:textId="77777777" w:rsidR="0077119B" w:rsidRDefault="0077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A51" w14:textId="77777777" w:rsidR="00ED596E" w:rsidRDefault="00ED5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A52" w14:textId="77777777" w:rsidR="003A3384" w:rsidRDefault="003A3384" w:rsidP="00C36B88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Banca </w:t>
    </w:r>
    <w:proofErr w:type="spellStart"/>
    <w:r>
      <w:rPr>
        <w:b/>
        <w:sz w:val="18"/>
        <w:szCs w:val="18"/>
      </w:rPr>
      <w:t>Giuratale</w:t>
    </w:r>
    <w:proofErr w:type="spellEnd"/>
    <w:r>
      <w:rPr>
        <w:b/>
        <w:sz w:val="18"/>
        <w:szCs w:val="18"/>
      </w:rPr>
      <w:t xml:space="preserve">, </w:t>
    </w:r>
    <w:proofErr w:type="spellStart"/>
    <w:r>
      <w:rPr>
        <w:b/>
        <w:sz w:val="18"/>
        <w:szCs w:val="18"/>
      </w:rPr>
      <w:t>PjazzaIndipendenza</w:t>
    </w:r>
    <w:proofErr w:type="spellEnd"/>
    <w:r>
      <w:rPr>
        <w:b/>
        <w:sz w:val="18"/>
        <w:szCs w:val="18"/>
      </w:rPr>
      <w:t xml:space="preserve">, </w:t>
    </w:r>
    <w:smartTag w:uri="urn:schemas-microsoft-com:office:smarttags" w:element="City">
      <w:r>
        <w:rPr>
          <w:b/>
          <w:sz w:val="18"/>
          <w:szCs w:val="18"/>
        </w:rPr>
        <w:t>Rabat</w:t>
      </w:r>
    </w:smartTag>
    <w:r>
      <w:rPr>
        <w:b/>
        <w:sz w:val="18"/>
        <w:szCs w:val="18"/>
      </w:rPr>
      <w:t xml:space="preserve"> VCT 1020 </w:t>
    </w:r>
    <w:proofErr w:type="spellStart"/>
    <w:smartTag w:uri="urn:schemas-microsoft-com:office:smarttags" w:element="place">
      <w:smartTag w:uri="urn:schemas-microsoft-com:office:smarttags" w:element="City">
        <w:r>
          <w:rPr>
            <w:b/>
            <w:sz w:val="18"/>
            <w:szCs w:val="18"/>
          </w:rPr>
          <w:t>G</w:t>
        </w:r>
        <w:r>
          <w:rPr>
            <w:rFonts w:hint="eastAsia"/>
            <w:b/>
            <w:sz w:val="18"/>
            <w:szCs w:val="18"/>
            <w:lang w:eastAsia="ko-KR"/>
          </w:rPr>
          <w:t>ħ</w:t>
        </w:r>
        <w:r>
          <w:rPr>
            <w:b/>
            <w:sz w:val="18"/>
            <w:szCs w:val="18"/>
          </w:rPr>
          <w:t>awdex</w:t>
        </w:r>
      </w:smartTag>
      <w:proofErr w:type="spellEnd"/>
      <w:r>
        <w:rPr>
          <w:b/>
          <w:sz w:val="18"/>
          <w:szCs w:val="18"/>
        </w:rPr>
        <w:t xml:space="preserve">, </w:t>
      </w:r>
      <w:smartTag w:uri="urn:schemas-microsoft-com:office:smarttags" w:element="country-region">
        <w:r>
          <w:rPr>
            <w:b/>
            <w:sz w:val="18"/>
            <w:szCs w:val="18"/>
          </w:rPr>
          <w:t>Malta</w:t>
        </w:r>
      </w:smartTag>
    </w:smartTag>
  </w:p>
  <w:p w14:paraId="2AF53A53" w14:textId="77777777" w:rsidR="003A3384" w:rsidRPr="001D4F3E" w:rsidRDefault="003A3384" w:rsidP="00C36B88">
    <w:pPr>
      <w:pStyle w:val="Footer"/>
      <w:jc w:val="center"/>
      <w:rPr>
        <w:b/>
        <w:sz w:val="18"/>
        <w:szCs w:val="18"/>
        <w:lang w:val="mt-MT"/>
      </w:rPr>
    </w:pPr>
    <w:r>
      <w:rPr>
        <w:b/>
        <w:sz w:val="18"/>
        <w:szCs w:val="18"/>
      </w:rPr>
      <w:t>Tel. No. +356 21563344</w:t>
    </w:r>
    <w:r w:rsidR="006D0052">
      <w:rPr>
        <w:b/>
        <w:sz w:val="18"/>
        <w:szCs w:val="18"/>
      </w:rPr>
      <w:tab/>
    </w:r>
    <w:r>
      <w:rPr>
        <w:b/>
        <w:sz w:val="18"/>
        <w:szCs w:val="18"/>
      </w:rPr>
      <w:t xml:space="preserve">E-mail :- </w:t>
    </w:r>
    <w:hyperlink r:id="rId1" w:history="1">
      <w:r w:rsidRPr="00E31692">
        <w:rPr>
          <w:rStyle w:val="Hyperlink"/>
          <w:b/>
          <w:sz w:val="18"/>
          <w:szCs w:val="18"/>
        </w:rPr>
        <w:t>rabat.gozo.lc@gov.mt</w:t>
      </w:r>
    </w:hyperlink>
    <w:r w:rsidR="00FF1DB0">
      <w:tab/>
    </w:r>
    <w:r>
      <w:rPr>
        <w:b/>
        <w:sz w:val="18"/>
        <w:szCs w:val="18"/>
      </w:rPr>
      <w:t xml:space="preserve">Website:- </w:t>
    </w:r>
    <w:hyperlink r:id="rId2" w:history="1">
      <w:r w:rsidRPr="006C4BF4">
        <w:rPr>
          <w:rStyle w:val="Hyperlink"/>
          <w:b/>
          <w:sz w:val="18"/>
          <w:szCs w:val="18"/>
        </w:rPr>
        <w:t>www.victoria.org.mt</w:t>
      </w:r>
    </w:hyperlink>
  </w:p>
  <w:p w14:paraId="2AF53A54" w14:textId="77777777" w:rsidR="003A3384" w:rsidRDefault="00ED596E" w:rsidP="00C36B88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Josef Schembri </w:t>
    </w:r>
    <w:r w:rsidR="003A3384">
      <w:rPr>
        <w:b/>
        <w:sz w:val="18"/>
        <w:szCs w:val="18"/>
      </w:rPr>
      <w:t xml:space="preserve">– </w:t>
    </w:r>
    <w:proofErr w:type="spellStart"/>
    <w:r w:rsidR="003A3384">
      <w:rPr>
        <w:b/>
        <w:sz w:val="18"/>
        <w:szCs w:val="18"/>
      </w:rPr>
      <w:t>Sindku</w:t>
    </w:r>
    <w:proofErr w:type="spellEnd"/>
    <w:r w:rsidR="00FC7E80">
      <w:rPr>
        <w:b/>
        <w:sz w:val="18"/>
        <w:szCs w:val="18"/>
      </w:rPr>
      <w:tab/>
    </w:r>
    <w:r>
      <w:rPr>
        <w:b/>
        <w:sz w:val="18"/>
        <w:szCs w:val="18"/>
      </w:rPr>
      <w:t>Brian Azzopardi</w:t>
    </w:r>
    <w:r w:rsidR="003A3384">
      <w:rPr>
        <w:b/>
        <w:sz w:val="18"/>
        <w:szCs w:val="18"/>
      </w:rPr>
      <w:t xml:space="preserve"> – Vi</w:t>
    </w:r>
    <w:r w:rsidR="001D4F3E">
      <w:rPr>
        <w:b/>
        <w:sz w:val="18"/>
        <w:szCs w:val="18"/>
        <w:lang w:val="mt-MT"/>
      </w:rPr>
      <w:t>ċ</w:t>
    </w:r>
    <w:proofErr w:type="spellStart"/>
    <w:r w:rsidR="003A3384">
      <w:rPr>
        <w:b/>
        <w:sz w:val="18"/>
        <w:szCs w:val="18"/>
      </w:rPr>
      <w:t>iSindku</w:t>
    </w:r>
    <w:proofErr w:type="spellEnd"/>
  </w:p>
  <w:p w14:paraId="2AF53A55" w14:textId="52CC0893" w:rsidR="003A3384" w:rsidRDefault="003A3384" w:rsidP="00C36B88">
    <w:pPr>
      <w:pStyle w:val="Footer"/>
      <w:jc w:val="center"/>
      <w:rPr>
        <w:b/>
        <w:sz w:val="18"/>
        <w:szCs w:val="18"/>
      </w:rPr>
    </w:pPr>
    <w:proofErr w:type="spellStart"/>
    <w:r>
      <w:rPr>
        <w:b/>
        <w:sz w:val="18"/>
        <w:szCs w:val="18"/>
      </w:rPr>
      <w:t>Kunsilliera</w:t>
    </w:r>
    <w:proofErr w:type="spellEnd"/>
    <w:r>
      <w:rPr>
        <w:b/>
        <w:sz w:val="18"/>
        <w:szCs w:val="18"/>
      </w:rPr>
      <w:t xml:space="preserve"> – </w:t>
    </w:r>
    <w:r w:rsidR="00ED596E">
      <w:rPr>
        <w:b/>
        <w:sz w:val="18"/>
        <w:szCs w:val="18"/>
      </w:rPr>
      <w:t xml:space="preserve">Michel Buttigieg, </w:t>
    </w:r>
    <w:r>
      <w:rPr>
        <w:b/>
        <w:sz w:val="18"/>
        <w:szCs w:val="18"/>
      </w:rPr>
      <w:t xml:space="preserve">Joseph </w:t>
    </w:r>
    <w:proofErr w:type="spellStart"/>
    <w:r>
      <w:rPr>
        <w:b/>
        <w:sz w:val="18"/>
        <w:szCs w:val="18"/>
      </w:rPr>
      <w:t>Debrincat</w:t>
    </w:r>
    <w:proofErr w:type="spellEnd"/>
    <w:r>
      <w:rPr>
        <w:b/>
        <w:sz w:val="18"/>
        <w:szCs w:val="18"/>
      </w:rPr>
      <w:t xml:space="preserve">, </w:t>
    </w:r>
    <w:r w:rsidR="00ED596E">
      <w:rPr>
        <w:b/>
        <w:sz w:val="18"/>
        <w:szCs w:val="18"/>
      </w:rPr>
      <w:t xml:space="preserve">Marcell </w:t>
    </w:r>
    <w:proofErr w:type="spellStart"/>
    <w:r w:rsidR="00ED596E">
      <w:rPr>
        <w:b/>
        <w:sz w:val="18"/>
        <w:szCs w:val="18"/>
      </w:rPr>
      <w:t>Tabone</w:t>
    </w:r>
    <w:proofErr w:type="spellEnd"/>
    <w:r w:rsidR="00ED596E">
      <w:rPr>
        <w:b/>
        <w:sz w:val="18"/>
        <w:szCs w:val="18"/>
      </w:rPr>
      <w:t xml:space="preserve">, Charlie </w:t>
    </w:r>
    <w:proofErr w:type="spellStart"/>
    <w:r w:rsidR="00ED596E">
      <w:rPr>
        <w:b/>
        <w:sz w:val="18"/>
        <w:szCs w:val="18"/>
      </w:rPr>
      <w:t>Hili</w:t>
    </w:r>
    <w:proofErr w:type="spellEnd"/>
    <w:r w:rsidR="00ED596E">
      <w:rPr>
        <w:b/>
        <w:sz w:val="18"/>
        <w:szCs w:val="18"/>
      </w:rPr>
      <w:t xml:space="preserve">, </w:t>
    </w:r>
    <w:r w:rsidR="00D94C72">
      <w:rPr>
        <w:b/>
        <w:sz w:val="18"/>
        <w:szCs w:val="18"/>
      </w:rPr>
      <w:t xml:space="preserve">Maria </w:t>
    </w:r>
    <w:proofErr w:type="spellStart"/>
    <w:r w:rsidR="00D94C72">
      <w:rPr>
        <w:b/>
        <w:sz w:val="18"/>
        <w:szCs w:val="18"/>
      </w:rPr>
      <w:t>Portelli</w:t>
    </w:r>
    <w:proofErr w:type="spellEnd"/>
    <w:r w:rsidR="00ED596E">
      <w:rPr>
        <w:b/>
        <w:sz w:val="18"/>
        <w:szCs w:val="18"/>
      </w:rPr>
      <w:t>.</w:t>
    </w:r>
    <w:r w:rsidR="008A58F9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useraddress </w:instrText>
    </w:r>
    <w:r w:rsidR="008A58F9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A57" w14:textId="77777777" w:rsidR="00ED596E" w:rsidRDefault="00ED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5969" w14:textId="77777777" w:rsidR="0077119B" w:rsidRDefault="0077119B">
      <w:r>
        <w:separator/>
      </w:r>
    </w:p>
  </w:footnote>
  <w:footnote w:type="continuationSeparator" w:id="0">
    <w:p w14:paraId="20C84D98" w14:textId="77777777" w:rsidR="0077119B" w:rsidRDefault="0077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A49" w14:textId="77777777" w:rsidR="00ED596E" w:rsidRDefault="00ED5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A4A" w14:textId="77777777" w:rsidR="003A3384" w:rsidRDefault="00F24A58" w:rsidP="00C36B88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AF53A58" wp14:editId="2AF53A59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628650" cy="87630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F53A4B" w14:textId="77777777" w:rsidR="003A3384" w:rsidRDefault="003A3384" w:rsidP="00C36B88">
    <w:pPr>
      <w:pStyle w:val="Header"/>
      <w:jc w:val="center"/>
    </w:pPr>
  </w:p>
  <w:p w14:paraId="2AF53A4C" w14:textId="77777777" w:rsidR="003A3384" w:rsidRDefault="003A3384" w:rsidP="00C36B88">
    <w:pPr>
      <w:pStyle w:val="Header"/>
      <w:jc w:val="center"/>
    </w:pPr>
    <w:r>
      <w:t>KUNSILL LOKALI                                                       LOCAL COUNCIL</w:t>
    </w:r>
  </w:p>
  <w:p w14:paraId="2AF53A4D" w14:textId="77777777" w:rsidR="003A3384" w:rsidRDefault="003A3384" w:rsidP="00C36B88">
    <w:pPr>
      <w:pStyle w:val="Header"/>
      <w:jc w:val="center"/>
    </w:pPr>
  </w:p>
  <w:p w14:paraId="2AF53A4E" w14:textId="77777777" w:rsidR="003A3384" w:rsidRDefault="003A3384" w:rsidP="00C36B88">
    <w:pPr>
      <w:pStyle w:val="Header"/>
      <w:jc w:val="center"/>
    </w:pPr>
  </w:p>
  <w:p w14:paraId="2AF53A4F" w14:textId="77777777" w:rsidR="003A3384" w:rsidRPr="00C1401A" w:rsidRDefault="003A3384" w:rsidP="00C36B88">
    <w:pPr>
      <w:pStyle w:val="Header"/>
      <w:jc w:val="center"/>
      <w:rPr>
        <w:sz w:val="16"/>
        <w:szCs w:val="16"/>
      </w:rPr>
    </w:pPr>
    <w:smartTag w:uri="urn:schemas-microsoft-com:office:smarttags" w:element="place">
      <w:smartTag w:uri="urn:schemas-microsoft-com:office:smarttags" w:element="City">
        <w:r w:rsidRPr="00C1401A">
          <w:rPr>
            <w:sz w:val="16"/>
            <w:szCs w:val="16"/>
          </w:rPr>
          <w:t>RABAT</w:t>
        </w:r>
      </w:smartTag>
    </w:smartTag>
  </w:p>
  <w:p w14:paraId="2AF53A50" w14:textId="77777777" w:rsidR="003A3384" w:rsidRPr="00C1401A" w:rsidRDefault="003A3384" w:rsidP="00C36B88">
    <w:pPr>
      <w:pStyle w:val="Header"/>
      <w:jc w:val="center"/>
      <w:rPr>
        <w:i/>
        <w:sz w:val="16"/>
        <w:szCs w:val="16"/>
      </w:rPr>
    </w:pPr>
    <w:proofErr w:type="spellStart"/>
    <w:r w:rsidRPr="00C1401A">
      <w:rPr>
        <w:i/>
        <w:sz w:val="16"/>
        <w:szCs w:val="16"/>
      </w:rPr>
      <w:t>Citta</w:t>
    </w:r>
    <w:proofErr w:type="spellEnd"/>
    <w:r w:rsidRPr="00C1401A">
      <w:rPr>
        <w:i/>
        <w:sz w:val="16"/>
        <w:szCs w:val="16"/>
      </w:rPr>
      <w:t>’ V</w:t>
    </w:r>
    <w:r w:rsidR="00BE4FCB">
      <w:rPr>
        <w:i/>
        <w:sz w:val="16"/>
        <w:szCs w:val="16"/>
      </w:rPr>
      <w:t>ictoria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A56" w14:textId="77777777" w:rsidR="00ED596E" w:rsidRDefault="00ED5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C5"/>
    <w:rsid w:val="00010265"/>
    <w:rsid w:val="00011236"/>
    <w:rsid w:val="00033760"/>
    <w:rsid w:val="00034C57"/>
    <w:rsid w:val="00036D0D"/>
    <w:rsid w:val="00055037"/>
    <w:rsid w:val="00064F1E"/>
    <w:rsid w:val="00066344"/>
    <w:rsid w:val="000707B1"/>
    <w:rsid w:val="000749F7"/>
    <w:rsid w:val="000813B0"/>
    <w:rsid w:val="000923E9"/>
    <w:rsid w:val="000A0AF1"/>
    <w:rsid w:val="000A0E7C"/>
    <w:rsid w:val="000A1496"/>
    <w:rsid w:val="000A1E76"/>
    <w:rsid w:val="000A418C"/>
    <w:rsid w:val="000A7700"/>
    <w:rsid w:val="000A7B98"/>
    <w:rsid w:val="000B0D33"/>
    <w:rsid w:val="000B414F"/>
    <w:rsid w:val="000C0132"/>
    <w:rsid w:val="000C0279"/>
    <w:rsid w:val="000D0AA0"/>
    <w:rsid w:val="000D20C0"/>
    <w:rsid w:val="000D5430"/>
    <w:rsid w:val="000D5F8D"/>
    <w:rsid w:val="000E3DA3"/>
    <w:rsid w:val="000E7923"/>
    <w:rsid w:val="000F41EE"/>
    <w:rsid w:val="00104085"/>
    <w:rsid w:val="001141FB"/>
    <w:rsid w:val="0012482F"/>
    <w:rsid w:val="00133567"/>
    <w:rsid w:val="001350C4"/>
    <w:rsid w:val="0013758B"/>
    <w:rsid w:val="001452C7"/>
    <w:rsid w:val="0014595F"/>
    <w:rsid w:val="00160E9C"/>
    <w:rsid w:val="00162440"/>
    <w:rsid w:val="00162A6A"/>
    <w:rsid w:val="00163998"/>
    <w:rsid w:val="00167B8D"/>
    <w:rsid w:val="00170352"/>
    <w:rsid w:val="001716B1"/>
    <w:rsid w:val="00171880"/>
    <w:rsid w:val="00180372"/>
    <w:rsid w:val="001803C1"/>
    <w:rsid w:val="001808B3"/>
    <w:rsid w:val="00180DFF"/>
    <w:rsid w:val="001A60B0"/>
    <w:rsid w:val="001A684F"/>
    <w:rsid w:val="001B28BF"/>
    <w:rsid w:val="001B3613"/>
    <w:rsid w:val="001B65BC"/>
    <w:rsid w:val="001C2A46"/>
    <w:rsid w:val="001C5444"/>
    <w:rsid w:val="001D4F3E"/>
    <w:rsid w:val="001E30EE"/>
    <w:rsid w:val="001E6198"/>
    <w:rsid w:val="001F0920"/>
    <w:rsid w:val="001F0BC9"/>
    <w:rsid w:val="00204258"/>
    <w:rsid w:val="00214C1F"/>
    <w:rsid w:val="00216E39"/>
    <w:rsid w:val="00217528"/>
    <w:rsid w:val="00226870"/>
    <w:rsid w:val="002302CB"/>
    <w:rsid w:val="00235E04"/>
    <w:rsid w:val="002420D4"/>
    <w:rsid w:val="002437A7"/>
    <w:rsid w:val="00246D4E"/>
    <w:rsid w:val="00251184"/>
    <w:rsid w:val="00257351"/>
    <w:rsid w:val="00261B71"/>
    <w:rsid w:val="00262F6A"/>
    <w:rsid w:val="00271C66"/>
    <w:rsid w:val="00275BE6"/>
    <w:rsid w:val="00281A4D"/>
    <w:rsid w:val="00282963"/>
    <w:rsid w:val="00290FEE"/>
    <w:rsid w:val="002A0321"/>
    <w:rsid w:val="002B3655"/>
    <w:rsid w:val="002C768B"/>
    <w:rsid w:val="002D5F67"/>
    <w:rsid w:val="002D74F6"/>
    <w:rsid w:val="002E16BF"/>
    <w:rsid w:val="002E71DB"/>
    <w:rsid w:val="002F3ACB"/>
    <w:rsid w:val="002F3C10"/>
    <w:rsid w:val="002F41EB"/>
    <w:rsid w:val="002F51CE"/>
    <w:rsid w:val="003019DE"/>
    <w:rsid w:val="0030222F"/>
    <w:rsid w:val="003023A2"/>
    <w:rsid w:val="0030404B"/>
    <w:rsid w:val="00304058"/>
    <w:rsid w:val="003042BC"/>
    <w:rsid w:val="00310D04"/>
    <w:rsid w:val="00342B7F"/>
    <w:rsid w:val="003505B5"/>
    <w:rsid w:val="00356AD1"/>
    <w:rsid w:val="003601E8"/>
    <w:rsid w:val="00360BCC"/>
    <w:rsid w:val="00383309"/>
    <w:rsid w:val="00383E8A"/>
    <w:rsid w:val="00387B9D"/>
    <w:rsid w:val="00387FB0"/>
    <w:rsid w:val="003900F5"/>
    <w:rsid w:val="003934ED"/>
    <w:rsid w:val="00396DC8"/>
    <w:rsid w:val="003A267E"/>
    <w:rsid w:val="003A3384"/>
    <w:rsid w:val="003A489D"/>
    <w:rsid w:val="003A5D3A"/>
    <w:rsid w:val="003A6E16"/>
    <w:rsid w:val="003A7D90"/>
    <w:rsid w:val="003C0FAC"/>
    <w:rsid w:val="003D69A2"/>
    <w:rsid w:val="003E2E09"/>
    <w:rsid w:val="003E751D"/>
    <w:rsid w:val="0040263F"/>
    <w:rsid w:val="00406614"/>
    <w:rsid w:val="0041050B"/>
    <w:rsid w:val="00420A0D"/>
    <w:rsid w:val="00420F51"/>
    <w:rsid w:val="00425416"/>
    <w:rsid w:val="00451639"/>
    <w:rsid w:val="004638E1"/>
    <w:rsid w:val="00467516"/>
    <w:rsid w:val="00470F8A"/>
    <w:rsid w:val="00473005"/>
    <w:rsid w:val="00473A68"/>
    <w:rsid w:val="00476B15"/>
    <w:rsid w:val="0048236F"/>
    <w:rsid w:val="00485F32"/>
    <w:rsid w:val="00492D4A"/>
    <w:rsid w:val="004A4D40"/>
    <w:rsid w:val="004A5EC6"/>
    <w:rsid w:val="004A78F5"/>
    <w:rsid w:val="004A79F9"/>
    <w:rsid w:val="004B0546"/>
    <w:rsid w:val="004C77FC"/>
    <w:rsid w:val="004D432D"/>
    <w:rsid w:val="004E2792"/>
    <w:rsid w:val="004F3F79"/>
    <w:rsid w:val="005060BD"/>
    <w:rsid w:val="0051159E"/>
    <w:rsid w:val="00511BAB"/>
    <w:rsid w:val="00515579"/>
    <w:rsid w:val="00515DCB"/>
    <w:rsid w:val="00522F4B"/>
    <w:rsid w:val="00526E3D"/>
    <w:rsid w:val="00527036"/>
    <w:rsid w:val="005408EB"/>
    <w:rsid w:val="00540D77"/>
    <w:rsid w:val="00541EEF"/>
    <w:rsid w:val="00545F1A"/>
    <w:rsid w:val="00547E3C"/>
    <w:rsid w:val="0055645C"/>
    <w:rsid w:val="00556C4B"/>
    <w:rsid w:val="00567B1C"/>
    <w:rsid w:val="00567CCA"/>
    <w:rsid w:val="00571824"/>
    <w:rsid w:val="005736F9"/>
    <w:rsid w:val="005808E8"/>
    <w:rsid w:val="00581877"/>
    <w:rsid w:val="0059504E"/>
    <w:rsid w:val="00597E8A"/>
    <w:rsid w:val="005B08E7"/>
    <w:rsid w:val="005B46DB"/>
    <w:rsid w:val="005C0A72"/>
    <w:rsid w:val="005C13FC"/>
    <w:rsid w:val="005C7E7D"/>
    <w:rsid w:val="005D0933"/>
    <w:rsid w:val="005D18AB"/>
    <w:rsid w:val="005D688D"/>
    <w:rsid w:val="005F0EDF"/>
    <w:rsid w:val="005F4CB8"/>
    <w:rsid w:val="00601E87"/>
    <w:rsid w:val="00602602"/>
    <w:rsid w:val="00610BD2"/>
    <w:rsid w:val="00615765"/>
    <w:rsid w:val="00623037"/>
    <w:rsid w:val="0062353D"/>
    <w:rsid w:val="006239B7"/>
    <w:rsid w:val="006251F0"/>
    <w:rsid w:val="00650EE9"/>
    <w:rsid w:val="0065353C"/>
    <w:rsid w:val="006538D7"/>
    <w:rsid w:val="00653C4F"/>
    <w:rsid w:val="00655232"/>
    <w:rsid w:val="00660043"/>
    <w:rsid w:val="006760AF"/>
    <w:rsid w:val="00683AE9"/>
    <w:rsid w:val="00687B88"/>
    <w:rsid w:val="00695311"/>
    <w:rsid w:val="006970A6"/>
    <w:rsid w:val="006A1EAF"/>
    <w:rsid w:val="006C4ED0"/>
    <w:rsid w:val="006C5FF5"/>
    <w:rsid w:val="006C6EDF"/>
    <w:rsid w:val="006D0052"/>
    <w:rsid w:val="006D0C1E"/>
    <w:rsid w:val="006D5833"/>
    <w:rsid w:val="006D7B5C"/>
    <w:rsid w:val="006F11C0"/>
    <w:rsid w:val="0070713C"/>
    <w:rsid w:val="00710B06"/>
    <w:rsid w:val="0071490D"/>
    <w:rsid w:val="00716500"/>
    <w:rsid w:val="0072533F"/>
    <w:rsid w:val="00726AEE"/>
    <w:rsid w:val="007472D5"/>
    <w:rsid w:val="00747908"/>
    <w:rsid w:val="00755124"/>
    <w:rsid w:val="007615B2"/>
    <w:rsid w:val="00761F17"/>
    <w:rsid w:val="00767F8C"/>
    <w:rsid w:val="0077119B"/>
    <w:rsid w:val="00771F4C"/>
    <w:rsid w:val="00772D49"/>
    <w:rsid w:val="00782404"/>
    <w:rsid w:val="00793B52"/>
    <w:rsid w:val="00794FAD"/>
    <w:rsid w:val="007A13FB"/>
    <w:rsid w:val="007A2390"/>
    <w:rsid w:val="007A6FF1"/>
    <w:rsid w:val="007B41A0"/>
    <w:rsid w:val="007B6B32"/>
    <w:rsid w:val="007D0D52"/>
    <w:rsid w:val="007D7918"/>
    <w:rsid w:val="007E6845"/>
    <w:rsid w:val="007F4D7E"/>
    <w:rsid w:val="007F6121"/>
    <w:rsid w:val="008006E2"/>
    <w:rsid w:val="00803255"/>
    <w:rsid w:val="00811374"/>
    <w:rsid w:val="008170F2"/>
    <w:rsid w:val="008230CC"/>
    <w:rsid w:val="0084505E"/>
    <w:rsid w:val="008848B6"/>
    <w:rsid w:val="00884E98"/>
    <w:rsid w:val="008A04FC"/>
    <w:rsid w:val="008A29BF"/>
    <w:rsid w:val="008A58F9"/>
    <w:rsid w:val="008B19E5"/>
    <w:rsid w:val="008C2C22"/>
    <w:rsid w:val="008C4E37"/>
    <w:rsid w:val="008C5DAA"/>
    <w:rsid w:val="008C6802"/>
    <w:rsid w:val="008D321B"/>
    <w:rsid w:val="008E018A"/>
    <w:rsid w:val="008E32FF"/>
    <w:rsid w:val="008F7F44"/>
    <w:rsid w:val="00901887"/>
    <w:rsid w:val="009035B7"/>
    <w:rsid w:val="00912C8F"/>
    <w:rsid w:val="009135BE"/>
    <w:rsid w:val="00913C21"/>
    <w:rsid w:val="009176F6"/>
    <w:rsid w:val="009178C2"/>
    <w:rsid w:val="00932F70"/>
    <w:rsid w:val="00934AC5"/>
    <w:rsid w:val="0093554B"/>
    <w:rsid w:val="00937F08"/>
    <w:rsid w:val="00947ED3"/>
    <w:rsid w:val="0095492E"/>
    <w:rsid w:val="00955661"/>
    <w:rsid w:val="00960B25"/>
    <w:rsid w:val="00963F02"/>
    <w:rsid w:val="00965822"/>
    <w:rsid w:val="0097129F"/>
    <w:rsid w:val="00973D26"/>
    <w:rsid w:val="00974227"/>
    <w:rsid w:val="00974AD2"/>
    <w:rsid w:val="00974B17"/>
    <w:rsid w:val="00976446"/>
    <w:rsid w:val="00976DCB"/>
    <w:rsid w:val="0099535C"/>
    <w:rsid w:val="00995F8E"/>
    <w:rsid w:val="009A2F0A"/>
    <w:rsid w:val="009A3A83"/>
    <w:rsid w:val="009A584D"/>
    <w:rsid w:val="009A67E6"/>
    <w:rsid w:val="009B41C6"/>
    <w:rsid w:val="009C4933"/>
    <w:rsid w:val="009C756B"/>
    <w:rsid w:val="009D5B99"/>
    <w:rsid w:val="009E0E27"/>
    <w:rsid w:val="009F396B"/>
    <w:rsid w:val="00A01D85"/>
    <w:rsid w:val="00A0517C"/>
    <w:rsid w:val="00A11399"/>
    <w:rsid w:val="00A11992"/>
    <w:rsid w:val="00A13A0A"/>
    <w:rsid w:val="00A219F3"/>
    <w:rsid w:val="00A2548A"/>
    <w:rsid w:val="00A26783"/>
    <w:rsid w:val="00A45E1F"/>
    <w:rsid w:val="00A52503"/>
    <w:rsid w:val="00A7753E"/>
    <w:rsid w:val="00A85BCE"/>
    <w:rsid w:val="00A92B77"/>
    <w:rsid w:val="00A94E6B"/>
    <w:rsid w:val="00A978A1"/>
    <w:rsid w:val="00AA4838"/>
    <w:rsid w:val="00AA7B07"/>
    <w:rsid w:val="00AB0191"/>
    <w:rsid w:val="00AB2193"/>
    <w:rsid w:val="00AD03E4"/>
    <w:rsid w:val="00AE129A"/>
    <w:rsid w:val="00AE6942"/>
    <w:rsid w:val="00AE6D6C"/>
    <w:rsid w:val="00AF3727"/>
    <w:rsid w:val="00AF4B49"/>
    <w:rsid w:val="00AF7AB2"/>
    <w:rsid w:val="00B02A36"/>
    <w:rsid w:val="00B03791"/>
    <w:rsid w:val="00B13C4F"/>
    <w:rsid w:val="00B22C29"/>
    <w:rsid w:val="00B466F5"/>
    <w:rsid w:val="00B47603"/>
    <w:rsid w:val="00B53E24"/>
    <w:rsid w:val="00B713BA"/>
    <w:rsid w:val="00B72F08"/>
    <w:rsid w:val="00B82CB3"/>
    <w:rsid w:val="00B9090B"/>
    <w:rsid w:val="00B91C93"/>
    <w:rsid w:val="00BA39EC"/>
    <w:rsid w:val="00BA6E39"/>
    <w:rsid w:val="00BB0D98"/>
    <w:rsid w:val="00BB28DF"/>
    <w:rsid w:val="00BB4E35"/>
    <w:rsid w:val="00BB75FB"/>
    <w:rsid w:val="00BC3878"/>
    <w:rsid w:val="00BC4A83"/>
    <w:rsid w:val="00BD070E"/>
    <w:rsid w:val="00BD1932"/>
    <w:rsid w:val="00BE33FB"/>
    <w:rsid w:val="00BE4FCB"/>
    <w:rsid w:val="00BF07A6"/>
    <w:rsid w:val="00BF4935"/>
    <w:rsid w:val="00BF6435"/>
    <w:rsid w:val="00BF64C0"/>
    <w:rsid w:val="00C03D48"/>
    <w:rsid w:val="00C047B1"/>
    <w:rsid w:val="00C119FB"/>
    <w:rsid w:val="00C1401A"/>
    <w:rsid w:val="00C27D82"/>
    <w:rsid w:val="00C35F35"/>
    <w:rsid w:val="00C36B88"/>
    <w:rsid w:val="00C40764"/>
    <w:rsid w:val="00C4717F"/>
    <w:rsid w:val="00C47A1A"/>
    <w:rsid w:val="00C50ED8"/>
    <w:rsid w:val="00C52AB8"/>
    <w:rsid w:val="00C557A8"/>
    <w:rsid w:val="00C56735"/>
    <w:rsid w:val="00C632F6"/>
    <w:rsid w:val="00C71A88"/>
    <w:rsid w:val="00C93737"/>
    <w:rsid w:val="00C953F9"/>
    <w:rsid w:val="00C9540D"/>
    <w:rsid w:val="00CA3218"/>
    <w:rsid w:val="00CA4045"/>
    <w:rsid w:val="00CB1A74"/>
    <w:rsid w:val="00CB23E9"/>
    <w:rsid w:val="00CC07B8"/>
    <w:rsid w:val="00CC0905"/>
    <w:rsid w:val="00CC29E9"/>
    <w:rsid w:val="00CC34F8"/>
    <w:rsid w:val="00CC64EE"/>
    <w:rsid w:val="00CD430D"/>
    <w:rsid w:val="00CD5ADF"/>
    <w:rsid w:val="00CE08DA"/>
    <w:rsid w:val="00CE43C6"/>
    <w:rsid w:val="00CF43C9"/>
    <w:rsid w:val="00CF5695"/>
    <w:rsid w:val="00CF5CEF"/>
    <w:rsid w:val="00CF68D1"/>
    <w:rsid w:val="00D10993"/>
    <w:rsid w:val="00D11733"/>
    <w:rsid w:val="00D15A3E"/>
    <w:rsid w:val="00D201AA"/>
    <w:rsid w:val="00D22C78"/>
    <w:rsid w:val="00D2585E"/>
    <w:rsid w:val="00D301FB"/>
    <w:rsid w:val="00D31F28"/>
    <w:rsid w:val="00D32C08"/>
    <w:rsid w:val="00D358E0"/>
    <w:rsid w:val="00D369D7"/>
    <w:rsid w:val="00D42660"/>
    <w:rsid w:val="00D43ECE"/>
    <w:rsid w:val="00D5325F"/>
    <w:rsid w:val="00D54E6F"/>
    <w:rsid w:val="00D55BD4"/>
    <w:rsid w:val="00D611A7"/>
    <w:rsid w:val="00D7359F"/>
    <w:rsid w:val="00D75440"/>
    <w:rsid w:val="00D82B73"/>
    <w:rsid w:val="00D8371E"/>
    <w:rsid w:val="00D90CAE"/>
    <w:rsid w:val="00D91D62"/>
    <w:rsid w:val="00D931C5"/>
    <w:rsid w:val="00D94C72"/>
    <w:rsid w:val="00D97A27"/>
    <w:rsid w:val="00DB49DB"/>
    <w:rsid w:val="00DB5CD9"/>
    <w:rsid w:val="00DB6F63"/>
    <w:rsid w:val="00DC5E27"/>
    <w:rsid w:val="00DC62C1"/>
    <w:rsid w:val="00DD0BC1"/>
    <w:rsid w:val="00DD17E1"/>
    <w:rsid w:val="00DD1B23"/>
    <w:rsid w:val="00DD1C86"/>
    <w:rsid w:val="00DD1F53"/>
    <w:rsid w:val="00DD3E43"/>
    <w:rsid w:val="00DD6C63"/>
    <w:rsid w:val="00DE037F"/>
    <w:rsid w:val="00DE59E8"/>
    <w:rsid w:val="00DF012F"/>
    <w:rsid w:val="00DF2353"/>
    <w:rsid w:val="00E00210"/>
    <w:rsid w:val="00E0405E"/>
    <w:rsid w:val="00E24122"/>
    <w:rsid w:val="00E26F13"/>
    <w:rsid w:val="00E31D9D"/>
    <w:rsid w:val="00E428B6"/>
    <w:rsid w:val="00E436E3"/>
    <w:rsid w:val="00E55428"/>
    <w:rsid w:val="00E555F5"/>
    <w:rsid w:val="00E63BC7"/>
    <w:rsid w:val="00E718A6"/>
    <w:rsid w:val="00E779D7"/>
    <w:rsid w:val="00E77BB5"/>
    <w:rsid w:val="00E82048"/>
    <w:rsid w:val="00E83575"/>
    <w:rsid w:val="00E84CF1"/>
    <w:rsid w:val="00E96175"/>
    <w:rsid w:val="00EC0C7C"/>
    <w:rsid w:val="00EC5674"/>
    <w:rsid w:val="00ED1DAB"/>
    <w:rsid w:val="00ED596E"/>
    <w:rsid w:val="00EE486C"/>
    <w:rsid w:val="00EE5945"/>
    <w:rsid w:val="00EE64D6"/>
    <w:rsid w:val="00EF6AB2"/>
    <w:rsid w:val="00EF6F1A"/>
    <w:rsid w:val="00EF72E8"/>
    <w:rsid w:val="00F011CD"/>
    <w:rsid w:val="00F2372F"/>
    <w:rsid w:val="00F24A58"/>
    <w:rsid w:val="00F31A93"/>
    <w:rsid w:val="00F31E50"/>
    <w:rsid w:val="00F37CDB"/>
    <w:rsid w:val="00F50613"/>
    <w:rsid w:val="00F528B5"/>
    <w:rsid w:val="00F610E8"/>
    <w:rsid w:val="00F728F9"/>
    <w:rsid w:val="00F77003"/>
    <w:rsid w:val="00F84F46"/>
    <w:rsid w:val="00F8658B"/>
    <w:rsid w:val="00F8664C"/>
    <w:rsid w:val="00F95977"/>
    <w:rsid w:val="00FB4BB0"/>
    <w:rsid w:val="00FB5AE6"/>
    <w:rsid w:val="00FC1297"/>
    <w:rsid w:val="00FC4ED7"/>
    <w:rsid w:val="00FC4F0D"/>
    <w:rsid w:val="00FC7E80"/>
    <w:rsid w:val="00FD0273"/>
    <w:rsid w:val="00FD1AF5"/>
    <w:rsid w:val="00FD3019"/>
    <w:rsid w:val="00FD6870"/>
    <w:rsid w:val="00FF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AF53A25"/>
  <w15:docId w15:val="{C6D21E4F-0665-4CED-BB1C-42D58A4D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8B6"/>
    <w:rPr>
      <w:sz w:val="24"/>
      <w:szCs w:val="24"/>
    </w:rPr>
  </w:style>
  <w:style w:type="paragraph" w:styleId="Heading1">
    <w:name w:val="heading 1"/>
    <w:basedOn w:val="Normal"/>
    <w:next w:val="Normal"/>
    <w:qFormat/>
    <w:rsid w:val="00932F70"/>
    <w:pPr>
      <w:keepNext/>
      <w:jc w:val="both"/>
      <w:outlineLvl w:val="0"/>
    </w:pPr>
    <w:rPr>
      <w:rFonts w:ascii="Poor Richard" w:hAnsi="Poor Richard"/>
      <w:b/>
      <w:bCs/>
      <w:sz w:val="28"/>
    </w:rPr>
  </w:style>
  <w:style w:type="paragraph" w:styleId="Heading2">
    <w:name w:val="heading 2"/>
    <w:basedOn w:val="Normal"/>
    <w:next w:val="Normal"/>
    <w:qFormat/>
    <w:rsid w:val="00932F70"/>
    <w:pPr>
      <w:keepNext/>
      <w:jc w:val="center"/>
      <w:outlineLvl w:val="1"/>
    </w:pPr>
    <w:rPr>
      <w:rFonts w:ascii="Poor Richard" w:hAnsi="Poor Richar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6B8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36B88"/>
    <w:rPr>
      <w:color w:val="0000FF"/>
      <w:u w:val="single"/>
    </w:rPr>
  </w:style>
  <w:style w:type="paragraph" w:styleId="BalloonText">
    <w:name w:val="Balloon Text"/>
    <w:basedOn w:val="Normal"/>
    <w:semiHidden/>
    <w:rsid w:val="00C36B8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32F70"/>
    <w:pPr>
      <w:jc w:val="both"/>
    </w:pPr>
    <w:rPr>
      <w:rFonts w:ascii="Poor Richard" w:hAnsi="Poor Richar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ctoria.org.mt" TargetMode="External"/><Relationship Id="rId1" Type="http://schemas.openxmlformats.org/officeDocument/2006/relationships/hyperlink" Target="mailto:rabat.gozo.lc@gov.m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Downloads\2019%20NEW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E900-2AEE-4830-8FB8-18CF0A41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NEW LETTER HEAD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 ta’ Awwissu 2007</vt:lpstr>
    </vt:vector>
  </TitlesOfParts>
  <Company>MITTS Ltd.</Company>
  <LinksUpToDate>false</LinksUpToDate>
  <CharactersWithSpaces>680</CharactersWithSpaces>
  <SharedDoc>false</SharedDoc>
  <HLinks>
    <vt:vector size="12" baseType="variant"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http://www.victoria.org.mt/</vt:lpwstr>
      </vt:variant>
      <vt:variant>
        <vt:lpwstr/>
      </vt:variant>
      <vt:variant>
        <vt:i4>2752521</vt:i4>
      </vt:variant>
      <vt:variant>
        <vt:i4>0</vt:i4>
      </vt:variant>
      <vt:variant>
        <vt:i4>0</vt:i4>
      </vt:variant>
      <vt:variant>
        <vt:i4>5</vt:i4>
      </vt:variant>
      <vt:variant>
        <vt:lpwstr>mailto:rabat.gozo.lc@gov.mt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ta’ Awwissu 2007</dc:title>
  <dc:creator>Miriam</dc:creator>
  <cp:lastModifiedBy>Attard Miriam at Victoria Local Council</cp:lastModifiedBy>
  <cp:revision>3</cp:revision>
  <cp:lastPrinted>2024-03-06T08:36:00Z</cp:lastPrinted>
  <dcterms:created xsi:type="dcterms:W3CDTF">2024-05-23T08:20:00Z</dcterms:created>
  <dcterms:modified xsi:type="dcterms:W3CDTF">2024-05-27T08:08:00Z</dcterms:modified>
</cp:coreProperties>
</file>